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2023年度湖南省网信研究课题指南目录</w:t>
      </w:r>
    </w:p>
    <w:bookmarkEnd w:id="0"/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1.网信赋能湖南实现“三高四新”美好蓝图路径研究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2.网信助力长沙打造全球研发中心对策研究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3.湖南省网信发展报告（2023年度）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4.湖南省网络安全和信息化地方标准制定规划研究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5.健全湖南网络综合治理体系路径研究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6.网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络空间安全人才能力认证与培养生态体系建设研究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7.湖南省网络综合治理条例立法研究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8.用信息化手段提升湖南网信新型智库管理效能研究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9.网络短视频环境下湖南形象传播研究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10.提升湖南省全民数字素养路径研究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11.人工智能新技术中的安全问题及对策研究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12.算法决策分级分类风险评估研究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13.湖南网络普法精准化特色化研究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14.湖南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视频产业发展与安全对策研究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15.网络运营合规指引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——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基于网络安全、数据安全、个人信息保护违法典型案例分析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16.社交平台舆论共识的离散与聚合研究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17.湖南人工智能产业发展政策研究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640" w:firstLineChars="2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18.湖南省文物数字化创新型发展路径研究</w:t>
      </w:r>
    </w:p>
    <w:sectPr>
      <w:footerReference r:id="rId3" w:type="default"/>
      <w:pgSz w:w="11906" w:h="16838"/>
      <w:pgMar w:top="1701" w:right="1701" w:bottom="1417" w:left="1701" w:header="851" w:footer="992" w:gutter="284"/>
      <w:pgNumType w:fmt="decimal"/>
      <w:cols w:space="720" w:num="1"/>
      <w:formProt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2750A66-473A-4513-9CA0-5E0EF6E6D5C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32EB1F9-CDB9-49ED-96B6-C96B2F0F328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496126C-23D6-4C84-9896-9380100D24D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displayBackgroundShape w:val="1"/>
  <w:embedTrueTypeFonts/>
  <w:saveSubsetFonts/>
  <w:bordersDoNotSurroundHeader w:val="0"/>
  <w:bordersDoNotSurroundFooter w:val="0"/>
  <w:documentProtection w:enforcement="0"/>
  <w:defaultTabStop w:val="425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</w:compat>
  <w:docVars>
    <w:docVar w:name="commondata" w:val="eyJoZGlkIjoiNTY1MDc5MjJlNzUyNTg2ZDVkZmI2MzIzMTlhNjRmZjAifQ=="/>
  </w:docVars>
  <w:rsids>
    <w:rsidRoot w:val="00000000"/>
    <w:rsid w:val="015155C3"/>
    <w:rsid w:val="021138F7"/>
    <w:rsid w:val="035165E2"/>
    <w:rsid w:val="04F76DD4"/>
    <w:rsid w:val="095913D9"/>
    <w:rsid w:val="09E0077E"/>
    <w:rsid w:val="0A493986"/>
    <w:rsid w:val="0AF277DC"/>
    <w:rsid w:val="0DEEBF21"/>
    <w:rsid w:val="107A1F72"/>
    <w:rsid w:val="108B0D44"/>
    <w:rsid w:val="10CA73C0"/>
    <w:rsid w:val="12C64FEC"/>
    <w:rsid w:val="17FAAB16"/>
    <w:rsid w:val="1C9F702D"/>
    <w:rsid w:val="1CC458FF"/>
    <w:rsid w:val="2222493A"/>
    <w:rsid w:val="245F009A"/>
    <w:rsid w:val="276C31F9"/>
    <w:rsid w:val="29BC2F7E"/>
    <w:rsid w:val="2B5A76DB"/>
    <w:rsid w:val="2E587C6B"/>
    <w:rsid w:val="2E8D3A26"/>
    <w:rsid w:val="31D125D7"/>
    <w:rsid w:val="335C76C1"/>
    <w:rsid w:val="34D27562"/>
    <w:rsid w:val="37550B9E"/>
    <w:rsid w:val="388C68BC"/>
    <w:rsid w:val="391B2FB5"/>
    <w:rsid w:val="39A93E39"/>
    <w:rsid w:val="39C12F31"/>
    <w:rsid w:val="3BC25C73"/>
    <w:rsid w:val="3E674863"/>
    <w:rsid w:val="3FFB5EC6"/>
    <w:rsid w:val="410118D1"/>
    <w:rsid w:val="434C281A"/>
    <w:rsid w:val="457A65BE"/>
    <w:rsid w:val="46470C62"/>
    <w:rsid w:val="46CE6F53"/>
    <w:rsid w:val="46D62BBA"/>
    <w:rsid w:val="481D5551"/>
    <w:rsid w:val="4DFAFDC4"/>
    <w:rsid w:val="4DFE7C0E"/>
    <w:rsid w:val="51E364B4"/>
    <w:rsid w:val="53FD9D48"/>
    <w:rsid w:val="54422A68"/>
    <w:rsid w:val="54816D63"/>
    <w:rsid w:val="555861B8"/>
    <w:rsid w:val="55FC0043"/>
    <w:rsid w:val="58A321B7"/>
    <w:rsid w:val="59A42DA7"/>
    <w:rsid w:val="59BF31EF"/>
    <w:rsid w:val="5D751588"/>
    <w:rsid w:val="5FBC2C06"/>
    <w:rsid w:val="5FFB4E20"/>
    <w:rsid w:val="5FFB4F2F"/>
    <w:rsid w:val="69627FAB"/>
    <w:rsid w:val="6AD13013"/>
    <w:rsid w:val="6CA351A2"/>
    <w:rsid w:val="6CC347E7"/>
    <w:rsid w:val="6DFC6421"/>
    <w:rsid w:val="6E1FD3C1"/>
    <w:rsid w:val="6E3B6506"/>
    <w:rsid w:val="70556E74"/>
    <w:rsid w:val="70F581AE"/>
    <w:rsid w:val="72AD82C2"/>
    <w:rsid w:val="759F66D8"/>
    <w:rsid w:val="772C33D8"/>
    <w:rsid w:val="79E7FE31"/>
    <w:rsid w:val="7ADA4A4E"/>
    <w:rsid w:val="7BFF10CA"/>
    <w:rsid w:val="7C1167C1"/>
    <w:rsid w:val="7C2F70BD"/>
    <w:rsid w:val="7C5238E1"/>
    <w:rsid w:val="7CF72B6F"/>
    <w:rsid w:val="7DBD76C9"/>
    <w:rsid w:val="7DDEBEF2"/>
    <w:rsid w:val="7E4436FD"/>
    <w:rsid w:val="7F25890A"/>
    <w:rsid w:val="7F2D05BC"/>
    <w:rsid w:val="7FCFB069"/>
    <w:rsid w:val="7FEFBCAF"/>
    <w:rsid w:val="7FF72817"/>
    <w:rsid w:val="87FF0770"/>
    <w:rsid w:val="9B2CE1F8"/>
    <w:rsid w:val="9B3B65EE"/>
    <w:rsid w:val="BA8DB111"/>
    <w:rsid w:val="BB7B6876"/>
    <w:rsid w:val="BF7D1DCD"/>
    <w:rsid w:val="C3EF91C2"/>
    <w:rsid w:val="CB7E6DD2"/>
    <w:rsid w:val="DF3F0FC0"/>
    <w:rsid w:val="DFA70186"/>
    <w:rsid w:val="E33E85F2"/>
    <w:rsid w:val="E9DB18AE"/>
    <w:rsid w:val="EB9FE103"/>
    <w:rsid w:val="EFC54AE3"/>
    <w:rsid w:val="F2FF31C8"/>
    <w:rsid w:val="F5F1C84B"/>
    <w:rsid w:val="F5FDC601"/>
    <w:rsid w:val="F8E791E8"/>
    <w:rsid w:val="FA7E124C"/>
    <w:rsid w:val="FB5DC42F"/>
    <w:rsid w:val="FB7F9CDB"/>
    <w:rsid w:val="FBBF8E3E"/>
    <w:rsid w:val="FBDF3279"/>
    <w:rsid w:val="FF4F2538"/>
    <w:rsid w:val="FFEE14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iPriority="99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jc w:val="both"/>
      <w:outlineLvl w:val="1"/>
    </w:pPr>
    <w:rPr>
      <w:rFonts w:ascii="Arial" w:hAnsi="Arial" w:eastAsia="黑体" w:cs="Times New Roman"/>
      <w:b/>
      <w:bCs/>
      <w:kern w:val="2"/>
      <w:sz w:val="32"/>
      <w:szCs w:val="32"/>
      <w:lang w:val="en-US" w:eastAsia="zh-CN" w:bidi="ar-SA"/>
    </w:rPr>
  </w:style>
  <w:style w:type="paragraph" w:styleId="6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index 6"/>
    <w:basedOn w:val="1"/>
    <w:next w:val="1"/>
    <w:unhideWhenUsed/>
    <w:qFormat/>
    <w:uiPriority w:val="99"/>
    <w:pPr>
      <w:ind w:left="2100"/>
    </w:pPr>
  </w:style>
  <w:style w:type="paragraph" w:styleId="7">
    <w:name w:val="Date"/>
    <w:basedOn w:val="1"/>
    <w:next w:val="1"/>
    <w:qFormat/>
    <w:uiPriority w:val="0"/>
    <w:rPr>
      <w:rFonts w:ascii="楷体_GB2312" w:eastAsia="楷体_GB2312"/>
      <w:sz w:val="32"/>
    </w:rPr>
  </w:style>
  <w:style w:type="paragraph" w:styleId="8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20"/>
      <w:lang w:val="en-US" w:eastAsia="zh-CN" w:bidi="ar-SA"/>
    </w:rPr>
  </w:style>
  <w:style w:type="paragraph" w:styleId="9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unhideWhenUsed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4</Pages>
  <Words>1937</Words>
  <Characters>2053</Characters>
  <Lines>0</Lines>
  <Paragraphs>42</Paragraphs>
  <TotalTime>11</TotalTime>
  <ScaleCrop>false</ScaleCrop>
  <LinksUpToDate>false</LinksUpToDate>
  <CharactersWithSpaces>2064</CharactersWithSpaces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2023-06-17T18:09:00Z</dcterms:created>
  <dc:creator>user</dc:creator>
  <cp:lastModifiedBy>admin</cp:lastModifiedBy>
  <cp:lastPrinted>2023-08-16T01:31:00Z</cp:lastPrinted>
  <dcterms:modified xsi:type="dcterms:W3CDTF">2023-09-18T00:44:09Z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10BFF9C611044FC188E2C1C36CA6C711_13</vt:lpwstr>
  </property>
</Properties>
</file>